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BE" w:rsidRDefault="00AC30BE">
      <w:pPr>
        <w:pStyle w:val="Standard"/>
        <w:ind w:firstLine="555"/>
        <w:jc w:val="both"/>
        <w:rPr>
          <w:color w:val="000000"/>
          <w:sz w:val="25"/>
          <w:szCs w:val="28"/>
          <w:lang w:val="en-US"/>
        </w:rPr>
      </w:pPr>
    </w:p>
    <w:p w:rsidR="00AC30BE" w:rsidRDefault="00DE5A75">
      <w:pPr>
        <w:pStyle w:val="Standard"/>
        <w:ind w:firstLine="555"/>
        <w:jc w:val="right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Директору МУП «Находка-Водоканал»</w:t>
      </w:r>
    </w:p>
    <w:p w:rsidR="00AC30BE" w:rsidRDefault="00DE5A75">
      <w:pPr>
        <w:pStyle w:val="Standard"/>
        <w:ind w:firstLine="555"/>
        <w:jc w:val="right"/>
        <w:rPr>
          <w:b/>
          <w:bCs/>
          <w:color w:val="000000"/>
          <w:sz w:val="25"/>
          <w:szCs w:val="28"/>
          <w:lang w:val="ru-RU"/>
        </w:rPr>
      </w:pPr>
      <w:proofErr w:type="spellStart"/>
      <w:r>
        <w:rPr>
          <w:b/>
          <w:bCs/>
          <w:color w:val="000000"/>
          <w:sz w:val="25"/>
          <w:szCs w:val="28"/>
          <w:lang w:val="ru-RU"/>
        </w:rPr>
        <w:t>Лембет</w:t>
      </w:r>
      <w:proofErr w:type="spellEnd"/>
      <w:r>
        <w:rPr>
          <w:b/>
          <w:bCs/>
          <w:color w:val="000000"/>
          <w:sz w:val="25"/>
          <w:szCs w:val="28"/>
          <w:lang w:val="ru-RU"/>
        </w:rPr>
        <w:t xml:space="preserve"> Е.В..</w:t>
      </w:r>
    </w:p>
    <w:p w:rsidR="00AC30BE" w:rsidRDefault="00DE5A75">
      <w:pPr>
        <w:pStyle w:val="Standard"/>
        <w:ind w:firstLine="555"/>
        <w:jc w:val="right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От _______________________________________</w:t>
      </w:r>
      <w:r>
        <w:rPr>
          <w:b/>
          <w:bCs/>
          <w:color w:val="000000"/>
          <w:sz w:val="25"/>
          <w:szCs w:val="28"/>
          <w:lang w:val="ru-RU"/>
        </w:rPr>
        <w:br/>
        <w:t>__________________________________________</w:t>
      </w:r>
    </w:p>
    <w:p w:rsidR="00AC30BE" w:rsidRDefault="00DE5A75">
      <w:pPr>
        <w:pStyle w:val="Standard"/>
        <w:ind w:firstLine="555"/>
        <w:jc w:val="right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__________________________________________</w:t>
      </w:r>
    </w:p>
    <w:p w:rsidR="00AC30BE" w:rsidRDefault="00DE5A75">
      <w:pPr>
        <w:pStyle w:val="Standard"/>
        <w:ind w:firstLine="555"/>
        <w:jc w:val="right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__________________________________________</w:t>
      </w:r>
    </w:p>
    <w:p w:rsidR="00AC30BE" w:rsidRDefault="00DE5A75">
      <w:pPr>
        <w:pStyle w:val="Standard"/>
        <w:ind w:firstLine="555"/>
        <w:jc w:val="right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__________________________________________</w:t>
      </w:r>
      <w:r>
        <w:rPr>
          <w:b/>
          <w:bCs/>
          <w:color w:val="000000"/>
          <w:sz w:val="25"/>
          <w:szCs w:val="28"/>
          <w:lang w:val="ru-RU"/>
        </w:rPr>
        <w:br/>
        <w:t>__________________________________________</w:t>
      </w:r>
    </w:p>
    <w:p w:rsidR="00AC30BE" w:rsidRDefault="00DE5A75">
      <w:pPr>
        <w:pStyle w:val="Standard"/>
        <w:ind w:firstLine="555"/>
        <w:jc w:val="right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__________________________________________</w:t>
      </w:r>
    </w:p>
    <w:p w:rsidR="00AC30BE" w:rsidRDefault="00DE5A75">
      <w:pPr>
        <w:pStyle w:val="Standard"/>
        <w:ind w:firstLine="555"/>
        <w:jc w:val="right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__________________________________________</w:t>
      </w:r>
    </w:p>
    <w:p w:rsidR="00AC30BE" w:rsidRDefault="00DE5A75">
      <w:pPr>
        <w:pStyle w:val="Standard"/>
        <w:ind w:firstLine="555"/>
        <w:jc w:val="right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(для юридических лиц -</w:t>
      </w:r>
    </w:p>
    <w:p w:rsidR="00AC30BE" w:rsidRDefault="00DE5A75">
      <w:pPr>
        <w:pStyle w:val="Standard"/>
        <w:ind w:firstLine="555"/>
        <w:jc w:val="right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полное название предприятия, юридический адрес,</w:t>
      </w:r>
    </w:p>
    <w:p w:rsidR="00AC30BE" w:rsidRDefault="00DE5A75">
      <w:pPr>
        <w:pStyle w:val="Standard"/>
        <w:ind w:firstLine="555"/>
        <w:jc w:val="right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 xml:space="preserve"> почтовый адрес, фактический </w:t>
      </w:r>
      <w:proofErr w:type="spellStart"/>
      <w:r>
        <w:rPr>
          <w:b/>
          <w:bCs/>
          <w:color w:val="000000"/>
          <w:sz w:val="25"/>
          <w:szCs w:val="28"/>
          <w:lang w:val="ru-RU"/>
        </w:rPr>
        <w:t>адрес,ИНН</w:t>
      </w:r>
      <w:proofErr w:type="spellEnd"/>
      <w:r>
        <w:rPr>
          <w:b/>
          <w:bCs/>
          <w:color w:val="000000"/>
          <w:sz w:val="25"/>
          <w:szCs w:val="28"/>
          <w:lang w:val="ru-RU"/>
        </w:rPr>
        <w:t>/КПП,ОГРН,</w:t>
      </w:r>
    </w:p>
    <w:p w:rsidR="00AC30BE" w:rsidRDefault="00DE5A75">
      <w:pPr>
        <w:pStyle w:val="Standard"/>
        <w:ind w:firstLine="555"/>
        <w:jc w:val="right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 xml:space="preserve">электронный адрес, </w:t>
      </w:r>
      <w:proofErr w:type="spellStart"/>
      <w:r>
        <w:rPr>
          <w:b/>
          <w:bCs/>
          <w:color w:val="000000"/>
          <w:sz w:val="25"/>
          <w:szCs w:val="28"/>
          <w:lang w:val="ru-RU"/>
        </w:rPr>
        <w:t>конт.тел,факс</w:t>
      </w:r>
      <w:proofErr w:type="spellEnd"/>
      <w:r>
        <w:rPr>
          <w:b/>
          <w:bCs/>
          <w:color w:val="000000"/>
          <w:sz w:val="25"/>
          <w:szCs w:val="28"/>
          <w:lang w:val="ru-RU"/>
        </w:rPr>
        <w:t>;</w:t>
      </w:r>
    </w:p>
    <w:p w:rsidR="00AC30BE" w:rsidRDefault="00DE5A75">
      <w:pPr>
        <w:pStyle w:val="Standard"/>
        <w:ind w:firstLine="555"/>
        <w:jc w:val="right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для физических лиц — ФИО, паспортные данные,</w:t>
      </w:r>
    </w:p>
    <w:p w:rsidR="00AC30BE" w:rsidRDefault="00DE5A75">
      <w:pPr>
        <w:pStyle w:val="Standard"/>
        <w:ind w:firstLine="555"/>
        <w:jc w:val="right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 xml:space="preserve"> место регистрации, контактные данные)</w:t>
      </w:r>
    </w:p>
    <w:p w:rsidR="00AC30BE" w:rsidRDefault="00DE5A75">
      <w:pPr>
        <w:pStyle w:val="Standard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 xml:space="preserve">                                                                                  </w:t>
      </w:r>
    </w:p>
    <w:p w:rsidR="00AC30BE" w:rsidRDefault="00AC30BE">
      <w:pPr>
        <w:pStyle w:val="Standard"/>
        <w:rPr>
          <w:b/>
          <w:bCs/>
          <w:color w:val="000000"/>
          <w:sz w:val="25"/>
          <w:szCs w:val="28"/>
          <w:lang w:val="ru-RU"/>
        </w:rPr>
      </w:pPr>
    </w:p>
    <w:p w:rsidR="00AC30BE" w:rsidRDefault="00DE5A75">
      <w:pPr>
        <w:pStyle w:val="Standard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№ _________________ от _________________</w:t>
      </w:r>
    </w:p>
    <w:p w:rsidR="00AC30BE" w:rsidRDefault="00DE5A75">
      <w:pPr>
        <w:pStyle w:val="Standard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 xml:space="preserve"> № договора , дата_____________________________</w:t>
      </w:r>
    </w:p>
    <w:p w:rsidR="00AC30BE" w:rsidRDefault="00AC30BE">
      <w:pPr>
        <w:pStyle w:val="Standard"/>
        <w:rPr>
          <w:b/>
          <w:bCs/>
          <w:color w:val="000000"/>
          <w:sz w:val="25"/>
          <w:szCs w:val="28"/>
          <w:lang w:val="ru-RU"/>
        </w:rPr>
      </w:pPr>
    </w:p>
    <w:p w:rsidR="00AC30BE" w:rsidRDefault="00DE5A75">
      <w:pPr>
        <w:pStyle w:val="Standard"/>
        <w:jc w:val="center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 xml:space="preserve">           ЗАЯВКА</w:t>
      </w:r>
    </w:p>
    <w:p w:rsidR="00AC30BE" w:rsidRDefault="00AC30BE">
      <w:pPr>
        <w:pStyle w:val="Standard"/>
        <w:jc w:val="center"/>
        <w:rPr>
          <w:b/>
          <w:bCs/>
          <w:color w:val="000000"/>
          <w:sz w:val="25"/>
          <w:szCs w:val="28"/>
          <w:lang w:val="ru-RU"/>
        </w:rPr>
      </w:pPr>
    </w:p>
    <w:p w:rsidR="00AC30BE" w:rsidRDefault="00DE5A75">
      <w:pPr>
        <w:pStyle w:val="Standard"/>
        <w:ind w:firstLine="555"/>
        <w:jc w:val="both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Прошу Вас произвести  допуск узла (узлов)  учета объемов потребляемой питьевой воды (устройств и сооружений, обеспечивающих достоверный учет) к эксплуатации, установленного(</w:t>
      </w:r>
      <w:proofErr w:type="spellStart"/>
      <w:r>
        <w:rPr>
          <w:b/>
          <w:bCs/>
          <w:color w:val="000000"/>
          <w:sz w:val="25"/>
          <w:szCs w:val="28"/>
          <w:lang w:val="ru-RU"/>
        </w:rPr>
        <w:t>ных</w:t>
      </w:r>
      <w:proofErr w:type="spellEnd"/>
      <w:r>
        <w:rPr>
          <w:b/>
          <w:bCs/>
          <w:color w:val="000000"/>
          <w:sz w:val="25"/>
          <w:szCs w:val="28"/>
          <w:lang w:val="ru-RU"/>
        </w:rPr>
        <w:t>)  на объекте (ах) ________________________________________________</w:t>
      </w:r>
      <w:r w:rsidR="00AC4131">
        <w:rPr>
          <w:b/>
          <w:bCs/>
          <w:color w:val="000000"/>
          <w:sz w:val="25"/>
          <w:szCs w:val="28"/>
          <w:lang w:val="ru-RU"/>
        </w:rPr>
        <w:t>_____________________________</w:t>
      </w:r>
      <w:r>
        <w:rPr>
          <w:b/>
          <w:bCs/>
          <w:color w:val="000000"/>
          <w:sz w:val="25"/>
          <w:szCs w:val="28"/>
          <w:lang w:val="ru-RU"/>
        </w:rPr>
        <w:t xml:space="preserve"> по адресу _______________________________________________</w:t>
      </w:r>
      <w:r w:rsidR="00AC4131">
        <w:rPr>
          <w:b/>
          <w:bCs/>
          <w:color w:val="000000"/>
          <w:sz w:val="25"/>
          <w:szCs w:val="28"/>
          <w:lang w:val="ru-RU"/>
        </w:rPr>
        <w:t>____________________</w:t>
      </w:r>
    </w:p>
    <w:p w:rsidR="00AC4131" w:rsidRDefault="00AC4131" w:rsidP="00AC4131">
      <w:pPr>
        <w:pStyle w:val="Standard"/>
        <w:jc w:val="both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_____________________________________________________________________________</w:t>
      </w:r>
    </w:p>
    <w:p w:rsidR="00AC30BE" w:rsidRDefault="00DE5A75">
      <w:pPr>
        <w:pStyle w:val="Standard"/>
        <w:ind w:firstLine="555"/>
        <w:jc w:val="both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Дата и время проведения допуска узла учета воды в эксплуатацию _____________________.</w:t>
      </w:r>
    </w:p>
    <w:p w:rsidR="00AC30BE" w:rsidRDefault="00DE5A75">
      <w:pPr>
        <w:pStyle w:val="Standard"/>
        <w:ind w:firstLine="555"/>
        <w:jc w:val="both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 xml:space="preserve"> </w:t>
      </w:r>
    </w:p>
    <w:p w:rsidR="00AC30BE" w:rsidRDefault="00AC30BE">
      <w:pPr>
        <w:pStyle w:val="Standard"/>
        <w:ind w:firstLine="555"/>
        <w:jc w:val="both"/>
        <w:rPr>
          <w:b/>
          <w:bCs/>
          <w:color w:val="000000"/>
          <w:sz w:val="25"/>
          <w:szCs w:val="28"/>
          <w:lang w:val="ru-RU"/>
        </w:rPr>
      </w:pPr>
    </w:p>
    <w:p w:rsidR="00AC30BE" w:rsidRDefault="00DE5A75">
      <w:pPr>
        <w:pStyle w:val="Standard"/>
        <w:ind w:firstLine="555"/>
        <w:jc w:val="both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 xml:space="preserve"> Приложение :</w:t>
      </w:r>
    </w:p>
    <w:p w:rsidR="00AC30BE" w:rsidRDefault="00DE5A75">
      <w:pPr>
        <w:pStyle w:val="Standard"/>
        <w:numPr>
          <w:ilvl w:val="1"/>
          <w:numId w:val="1"/>
        </w:numPr>
        <w:ind w:firstLine="555"/>
        <w:jc w:val="both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Заверенная Абонентом копия проектной документации на оборудование узла учета;</w:t>
      </w:r>
    </w:p>
    <w:p w:rsidR="00AC30BE" w:rsidRDefault="00DE5A75">
      <w:pPr>
        <w:pStyle w:val="Standard"/>
        <w:numPr>
          <w:ilvl w:val="1"/>
          <w:numId w:val="1"/>
        </w:numPr>
        <w:ind w:firstLine="555"/>
        <w:jc w:val="both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Заверенная Абонентом копия паспортов на приборы учета, входящие в состав узла  учета (оригинал предоставляется во время опломбировки);</w:t>
      </w:r>
    </w:p>
    <w:p w:rsidR="00AC30BE" w:rsidRDefault="00DE5A75">
      <w:pPr>
        <w:pStyle w:val="Standard"/>
        <w:numPr>
          <w:ilvl w:val="1"/>
          <w:numId w:val="1"/>
        </w:numPr>
        <w:ind w:firstLine="555"/>
        <w:jc w:val="both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Заверенные  Абонентом копии документов, подтверждающих прохождение последней поверки приборов учета (  за исключением новых приборов учета);</w:t>
      </w:r>
    </w:p>
    <w:p w:rsidR="00AC30BE" w:rsidRDefault="00DE5A75">
      <w:pPr>
        <w:pStyle w:val="Standard"/>
        <w:numPr>
          <w:ilvl w:val="1"/>
          <w:numId w:val="1"/>
        </w:numPr>
        <w:ind w:firstLine="555"/>
        <w:jc w:val="both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Документы, подтверждающие право лица на подписание заявки от имени Абонента.</w:t>
      </w:r>
    </w:p>
    <w:p w:rsidR="00AC30BE" w:rsidRDefault="00AC30BE">
      <w:pPr>
        <w:pStyle w:val="Standard"/>
        <w:ind w:firstLine="555"/>
        <w:jc w:val="both"/>
        <w:rPr>
          <w:b/>
          <w:bCs/>
          <w:color w:val="000000"/>
          <w:sz w:val="25"/>
          <w:szCs w:val="28"/>
          <w:lang w:val="ru-RU"/>
        </w:rPr>
      </w:pPr>
    </w:p>
    <w:p w:rsidR="00AC30BE" w:rsidRDefault="00AC30BE">
      <w:pPr>
        <w:pStyle w:val="Standard"/>
        <w:ind w:firstLine="555"/>
        <w:jc w:val="both"/>
        <w:rPr>
          <w:b/>
          <w:bCs/>
          <w:color w:val="000000"/>
          <w:sz w:val="25"/>
          <w:szCs w:val="28"/>
          <w:lang w:val="ru-RU"/>
        </w:rPr>
      </w:pPr>
    </w:p>
    <w:p w:rsidR="00AC30BE" w:rsidRDefault="00DE5A75" w:rsidP="00AC4131">
      <w:pPr>
        <w:pStyle w:val="Standard"/>
        <w:ind w:firstLine="555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Руководитель (представитель по доверенности) ________________________________</w:t>
      </w:r>
      <w:r w:rsidR="00AC4131">
        <w:rPr>
          <w:b/>
          <w:bCs/>
          <w:color w:val="000000"/>
          <w:sz w:val="25"/>
          <w:szCs w:val="28"/>
          <w:lang w:val="ru-RU"/>
        </w:rPr>
        <w:t>_____________________________________________</w:t>
      </w:r>
    </w:p>
    <w:p w:rsidR="00AC30BE" w:rsidRDefault="00AC30BE">
      <w:pPr>
        <w:pStyle w:val="Standard"/>
        <w:ind w:firstLine="555"/>
        <w:jc w:val="both"/>
        <w:rPr>
          <w:b/>
          <w:bCs/>
          <w:color w:val="000000"/>
          <w:sz w:val="25"/>
          <w:szCs w:val="28"/>
          <w:lang w:val="ru-RU"/>
        </w:rPr>
      </w:pPr>
    </w:p>
    <w:p w:rsidR="00AC30BE" w:rsidRDefault="00DE5A75">
      <w:pPr>
        <w:pStyle w:val="Standard"/>
        <w:ind w:firstLine="555"/>
        <w:jc w:val="both"/>
        <w:rPr>
          <w:b/>
          <w:bCs/>
          <w:color w:val="000000"/>
          <w:sz w:val="25"/>
          <w:szCs w:val="28"/>
          <w:lang w:val="ru-RU"/>
        </w:rPr>
      </w:pPr>
      <w:r>
        <w:rPr>
          <w:b/>
          <w:bCs/>
          <w:color w:val="000000"/>
          <w:sz w:val="25"/>
          <w:szCs w:val="28"/>
          <w:lang w:val="ru-RU"/>
        </w:rPr>
        <w:t>«________» __________________________</w:t>
      </w:r>
    </w:p>
    <w:sectPr w:rsidR="00AC30BE" w:rsidSect="00AC30BE">
      <w:pgSz w:w="11906" w:h="16838"/>
      <w:pgMar w:top="465" w:right="1134" w:bottom="62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24E" w:rsidRDefault="0083324E" w:rsidP="00AC30BE">
      <w:r>
        <w:separator/>
      </w:r>
    </w:p>
  </w:endnote>
  <w:endnote w:type="continuationSeparator" w:id="0">
    <w:p w:rsidR="0083324E" w:rsidRDefault="0083324E" w:rsidP="00AC3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24E" w:rsidRDefault="0083324E" w:rsidP="00AC30BE">
      <w:r w:rsidRPr="00AC30BE">
        <w:rPr>
          <w:color w:val="000000"/>
        </w:rPr>
        <w:separator/>
      </w:r>
    </w:p>
  </w:footnote>
  <w:footnote w:type="continuationSeparator" w:id="0">
    <w:p w:rsidR="0083324E" w:rsidRDefault="0083324E" w:rsidP="00AC3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331B"/>
    <w:multiLevelType w:val="multilevel"/>
    <w:tmpl w:val="AF9EF2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24E"/>
    <w:rsid w:val="0083324E"/>
    <w:rsid w:val="00866087"/>
    <w:rsid w:val="00883097"/>
    <w:rsid w:val="00AC30BE"/>
    <w:rsid w:val="00AC4131"/>
    <w:rsid w:val="00DE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30B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C30BE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AC30BE"/>
    <w:pPr>
      <w:spacing w:after="120"/>
    </w:pPr>
  </w:style>
  <w:style w:type="paragraph" w:styleId="a3">
    <w:name w:val="Title"/>
    <w:basedOn w:val="Standard"/>
    <w:next w:val="Textbody"/>
    <w:rsid w:val="00AC30B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AC30BE"/>
    <w:pPr>
      <w:jc w:val="center"/>
    </w:pPr>
    <w:rPr>
      <w:i/>
      <w:iCs/>
    </w:rPr>
  </w:style>
  <w:style w:type="paragraph" w:styleId="a5">
    <w:name w:val="List"/>
    <w:basedOn w:val="Textbody"/>
    <w:rsid w:val="00AC30BE"/>
  </w:style>
  <w:style w:type="paragraph" w:customStyle="1" w:styleId="Caption">
    <w:name w:val="Caption"/>
    <w:basedOn w:val="Standard"/>
    <w:rsid w:val="00AC30B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C30BE"/>
    <w:pPr>
      <w:suppressLineNumbers/>
    </w:pPr>
  </w:style>
  <w:style w:type="character" w:customStyle="1" w:styleId="BulletSymbols">
    <w:name w:val="Bullet Symbols"/>
    <w:rsid w:val="00AC30B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C30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80\Shara\&#1041;&#1072;&#1088;&#1091;&#1083;&#1080;&#1085;&#1072;\&#1076;&#1086;&#1082;&#1091;&#1084;&#1077;&#1085;&#1090;&#1099;\&#1079;&#1072;&#1103;&#1074;&#1083;&#1077;&#1085;&#1080;&#1077;%20&#1085;&#1072;%20&#1087;&#1077;&#1088;&#1074;&#1080;&#1095;&#1085;&#1091;&#1102;%20&#1087;&#1088;&#1080;&#1077;&#1084;&#1082;&#1091;%20&#1074;&#1086;&#1076;&#1086;&#1084;&#1077;&#1088;&#1085;&#1086;&#1075;&#1086;%20&#1091;&#1079;&#108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первичную приемку водомерного узла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2024-07-02T03:13:00Z</cp:lastPrinted>
  <dcterms:created xsi:type="dcterms:W3CDTF">2025-08-26T06:40:00Z</dcterms:created>
  <dcterms:modified xsi:type="dcterms:W3CDTF">2025-08-26T06:41:00Z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